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E8F3A" w14:textId="77777777" w:rsidR="00D07ABE" w:rsidRDefault="00D07ABE" w:rsidP="00D07ABE">
      <w:pPr>
        <w:jc w:val="center"/>
        <w:rPr>
          <w:b/>
          <w:sz w:val="28"/>
          <w:szCs w:val="28"/>
          <w:u w:val="single"/>
        </w:rPr>
      </w:pPr>
      <w:r w:rsidRPr="00E06321">
        <w:rPr>
          <w:b/>
          <w:sz w:val="28"/>
          <w:szCs w:val="28"/>
          <w:u w:val="single"/>
        </w:rPr>
        <w:t>Hartpury Higher Education Bursary Awards</w:t>
      </w:r>
    </w:p>
    <w:p w14:paraId="17196F27" w14:textId="77777777" w:rsidR="00D07ABE" w:rsidRPr="00BF4509" w:rsidRDefault="00D07ABE" w:rsidP="00D07A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Care Leavers 2023-2024</w:t>
      </w:r>
    </w:p>
    <w:p w14:paraId="1991E2A8" w14:textId="77777777" w:rsidR="00D07ABE" w:rsidRDefault="00D07ABE" w:rsidP="00D07ABE">
      <w:pPr>
        <w:pStyle w:val="NormalWeb"/>
        <w:spacing w:after="0" w:line="240" w:lineRule="auto"/>
        <w:rPr>
          <w:rFonts w:asciiTheme="minorHAnsi" w:hAnsiTheme="minorHAnsi" w:cs="Arial"/>
          <w:lang w:val="en-US"/>
        </w:rPr>
      </w:pPr>
    </w:p>
    <w:p w14:paraId="45C9DECB" w14:textId="450CDD48" w:rsidR="00D07ABE" w:rsidRPr="00D07ABE" w:rsidRDefault="00D07ABE" w:rsidP="00D07ABE">
      <w:pPr>
        <w:pStyle w:val="NormalWeb"/>
        <w:spacing w:after="0" w:line="240" w:lineRule="auto"/>
        <w:rPr>
          <w:rFonts w:asciiTheme="minorHAnsi" w:hAnsiTheme="minorHAnsi" w:cs="Arial"/>
          <w:lang w:val="en-US"/>
        </w:rPr>
      </w:pPr>
      <w:r w:rsidRPr="00D07ABE">
        <w:rPr>
          <w:rFonts w:asciiTheme="minorHAnsi" w:hAnsiTheme="minorHAnsi" w:cs="Arial"/>
          <w:lang w:val="en-US"/>
        </w:rPr>
        <w:t>This Care Leavers Bursary is worth £1500 per year.</w:t>
      </w:r>
    </w:p>
    <w:p w14:paraId="6C74F15A" w14:textId="77777777" w:rsidR="00D07ABE" w:rsidRPr="00D07ABE" w:rsidRDefault="00D07ABE" w:rsidP="00D07ABE">
      <w:pPr>
        <w:pStyle w:val="NormalWeb"/>
        <w:spacing w:after="0" w:line="240" w:lineRule="auto"/>
        <w:rPr>
          <w:rFonts w:asciiTheme="minorHAnsi" w:hAnsiTheme="minorHAnsi" w:cs="Arial"/>
          <w:lang w:val="en-US"/>
        </w:rPr>
      </w:pPr>
      <w:r w:rsidRPr="00D07ABE">
        <w:rPr>
          <w:rFonts w:asciiTheme="minorHAnsi" w:hAnsiTheme="minorHAnsi" w:cs="Arial"/>
          <w:lang w:val="en-US"/>
        </w:rPr>
        <w:t>Applications required for each year of study.</w:t>
      </w:r>
    </w:p>
    <w:p w14:paraId="5D5C0134" w14:textId="77777777" w:rsidR="00D07ABE" w:rsidRPr="00D07ABE" w:rsidRDefault="00D07ABE" w:rsidP="00D07ABE">
      <w:pPr>
        <w:pStyle w:val="NormalWeb"/>
        <w:spacing w:after="0" w:line="240" w:lineRule="auto"/>
        <w:rPr>
          <w:rFonts w:asciiTheme="minorHAnsi" w:hAnsiTheme="minorHAnsi" w:cs="Arial"/>
          <w:lang w:val="en-US"/>
        </w:rPr>
      </w:pPr>
      <w:r w:rsidRPr="00D07ABE">
        <w:rPr>
          <w:rFonts w:asciiTheme="minorHAnsi" w:hAnsiTheme="minorHAnsi" w:cs="Arial"/>
          <w:lang w:val="en-US"/>
        </w:rPr>
        <w:t>The award is available to students who have been in the care of the Local Authority for a period of 13 weeks or more.</w:t>
      </w:r>
    </w:p>
    <w:p w14:paraId="2DA71D4E" w14:textId="77777777" w:rsidR="00D07ABE" w:rsidRPr="00D07ABE" w:rsidRDefault="00D07ABE" w:rsidP="00D07ABE">
      <w:pPr>
        <w:pStyle w:val="NormalWeb"/>
        <w:spacing w:after="0" w:line="240" w:lineRule="auto"/>
        <w:rPr>
          <w:rFonts w:asciiTheme="minorHAnsi" w:hAnsiTheme="minorHAnsi"/>
        </w:rPr>
      </w:pPr>
      <w:r w:rsidRPr="00D07ABE">
        <w:rPr>
          <w:rFonts w:asciiTheme="minorHAnsi" w:hAnsiTheme="minorHAnsi"/>
        </w:rPr>
        <w:t>You must have indicated your care-leaver status on your UCAS and Student Loans Company.</w:t>
      </w:r>
      <w:r w:rsidRPr="00D07ABE">
        <w:rPr>
          <w:rFonts w:asciiTheme="minorHAnsi" w:hAnsiTheme="minorHAnsi"/>
        </w:rPr>
        <w:tab/>
        <w:t xml:space="preserve"> </w:t>
      </w:r>
    </w:p>
    <w:p w14:paraId="7F1C0503" w14:textId="27A7BF41" w:rsidR="00D07ABE" w:rsidRDefault="00D07ABE" w:rsidP="00D07ABE">
      <w:pPr>
        <w:shd w:val="clear" w:color="auto" w:fill="FFFFFF"/>
        <w:rPr>
          <w:rFonts w:eastAsia="Times New Roman" w:cs="Arial"/>
          <w:lang w:val="en-US" w:eastAsia="en-GB"/>
        </w:rPr>
      </w:pPr>
      <w:r w:rsidRPr="00D07ABE">
        <w:rPr>
          <w:rFonts w:eastAsia="Times New Roman" w:cs="Arial"/>
          <w:lang w:val="en-US" w:eastAsia="en-GB"/>
        </w:rPr>
        <w:t>Please provide the following details:</w:t>
      </w:r>
    </w:p>
    <w:p w14:paraId="6960D789" w14:textId="77777777" w:rsidR="00D07ABE" w:rsidRPr="00D07ABE" w:rsidRDefault="00D07ABE" w:rsidP="00D07ABE">
      <w:pPr>
        <w:shd w:val="clear" w:color="auto" w:fill="FFFFFF"/>
        <w:rPr>
          <w:rFonts w:eastAsia="Times New Roman" w:cs="Arial"/>
          <w:lang w:val="en-US" w:eastAsia="en-GB"/>
        </w:rPr>
      </w:pP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2660"/>
        <w:gridCol w:w="6776"/>
      </w:tblGrid>
      <w:tr w:rsidR="00D07ABE" w14:paraId="6FA15A74" w14:textId="77777777" w:rsidTr="00424699">
        <w:trPr>
          <w:trHeight w:val="463"/>
        </w:trPr>
        <w:tc>
          <w:tcPr>
            <w:tcW w:w="2660" w:type="dxa"/>
          </w:tcPr>
          <w:p w14:paraId="70F92F76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Forename</w:t>
            </w:r>
          </w:p>
          <w:p w14:paraId="229EA6F3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</w:p>
        </w:tc>
        <w:tc>
          <w:tcPr>
            <w:tcW w:w="6776" w:type="dxa"/>
          </w:tcPr>
          <w:p w14:paraId="3B776D1A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</w:p>
        </w:tc>
      </w:tr>
      <w:tr w:rsidR="00D07ABE" w14:paraId="211FF2C7" w14:textId="77777777" w:rsidTr="00424699">
        <w:trPr>
          <w:trHeight w:val="630"/>
        </w:trPr>
        <w:tc>
          <w:tcPr>
            <w:tcW w:w="2660" w:type="dxa"/>
          </w:tcPr>
          <w:p w14:paraId="1C181672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Surname</w:t>
            </w:r>
          </w:p>
        </w:tc>
        <w:tc>
          <w:tcPr>
            <w:tcW w:w="6776" w:type="dxa"/>
          </w:tcPr>
          <w:p w14:paraId="6321C218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</w:p>
        </w:tc>
      </w:tr>
      <w:tr w:rsidR="00D07ABE" w14:paraId="2C379339" w14:textId="77777777" w:rsidTr="00424699">
        <w:trPr>
          <w:trHeight w:val="630"/>
        </w:trPr>
        <w:tc>
          <w:tcPr>
            <w:tcW w:w="2660" w:type="dxa"/>
          </w:tcPr>
          <w:p w14:paraId="61B190E3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Date of birth</w:t>
            </w:r>
          </w:p>
        </w:tc>
        <w:tc>
          <w:tcPr>
            <w:tcW w:w="6776" w:type="dxa"/>
          </w:tcPr>
          <w:p w14:paraId="74103113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</w:p>
        </w:tc>
      </w:tr>
      <w:tr w:rsidR="00D07ABE" w14:paraId="08710913" w14:textId="77777777" w:rsidTr="00424699">
        <w:trPr>
          <w:trHeight w:val="630"/>
        </w:trPr>
        <w:tc>
          <w:tcPr>
            <w:tcW w:w="2660" w:type="dxa"/>
          </w:tcPr>
          <w:p w14:paraId="6B17CC25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Year of study in 2023/2024 will be:</w:t>
            </w:r>
          </w:p>
        </w:tc>
        <w:tc>
          <w:tcPr>
            <w:tcW w:w="6776" w:type="dxa"/>
          </w:tcPr>
          <w:p w14:paraId="0AFF8A80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</w:p>
        </w:tc>
      </w:tr>
      <w:tr w:rsidR="00D07ABE" w14:paraId="2AD0ED59" w14:textId="77777777" w:rsidTr="00424699">
        <w:trPr>
          <w:trHeight w:val="630"/>
        </w:trPr>
        <w:tc>
          <w:tcPr>
            <w:tcW w:w="2660" w:type="dxa"/>
          </w:tcPr>
          <w:p w14:paraId="7375D6B2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 xml:space="preserve">Hartpury </w:t>
            </w:r>
            <w:proofErr w:type="spellStart"/>
            <w:r>
              <w:rPr>
                <w:rFonts w:eastAsia="Times New Roman" w:cs="Arial"/>
                <w:lang w:val="en-US" w:eastAsia="en-GB"/>
              </w:rPr>
              <w:t>programme</w:t>
            </w:r>
            <w:proofErr w:type="spellEnd"/>
            <w:r>
              <w:rPr>
                <w:rFonts w:eastAsia="Times New Roman" w:cs="Arial"/>
                <w:lang w:val="en-US" w:eastAsia="en-GB"/>
              </w:rPr>
              <w:t xml:space="preserve"> applied for?</w:t>
            </w:r>
          </w:p>
        </w:tc>
        <w:tc>
          <w:tcPr>
            <w:tcW w:w="6776" w:type="dxa"/>
          </w:tcPr>
          <w:p w14:paraId="0ABA5EBB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</w:p>
        </w:tc>
      </w:tr>
      <w:tr w:rsidR="00D07ABE" w14:paraId="491B8C51" w14:textId="77777777" w:rsidTr="00424699">
        <w:trPr>
          <w:trHeight w:val="682"/>
        </w:trPr>
        <w:tc>
          <w:tcPr>
            <w:tcW w:w="2660" w:type="dxa"/>
          </w:tcPr>
          <w:p w14:paraId="2C2E38C3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Full address including postcode</w:t>
            </w:r>
          </w:p>
        </w:tc>
        <w:tc>
          <w:tcPr>
            <w:tcW w:w="6776" w:type="dxa"/>
          </w:tcPr>
          <w:p w14:paraId="04446AFC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</w:p>
          <w:p w14:paraId="4FC8E65D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</w:p>
          <w:p w14:paraId="693A6D0D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</w:p>
          <w:p w14:paraId="017681D0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</w:p>
          <w:p w14:paraId="3A5EC63B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</w:p>
          <w:p w14:paraId="60E78BB7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</w:p>
          <w:p w14:paraId="2DE7DF52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</w:p>
          <w:p w14:paraId="336F1F96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</w:p>
        </w:tc>
      </w:tr>
      <w:tr w:rsidR="00D07ABE" w14:paraId="242E8A75" w14:textId="77777777" w:rsidTr="00424699">
        <w:trPr>
          <w:trHeight w:val="682"/>
        </w:trPr>
        <w:tc>
          <w:tcPr>
            <w:tcW w:w="2660" w:type="dxa"/>
          </w:tcPr>
          <w:p w14:paraId="40E2DC90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Name of Bank or Building Society</w:t>
            </w:r>
          </w:p>
        </w:tc>
        <w:tc>
          <w:tcPr>
            <w:tcW w:w="6776" w:type="dxa"/>
          </w:tcPr>
          <w:p w14:paraId="5A3451AF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</w:p>
        </w:tc>
      </w:tr>
      <w:tr w:rsidR="00D07ABE" w14:paraId="68B888D7" w14:textId="77777777" w:rsidTr="00424699">
        <w:trPr>
          <w:trHeight w:val="682"/>
        </w:trPr>
        <w:tc>
          <w:tcPr>
            <w:tcW w:w="2660" w:type="dxa"/>
          </w:tcPr>
          <w:p w14:paraId="288262DA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Bank Account Sort Code</w:t>
            </w:r>
          </w:p>
        </w:tc>
        <w:tc>
          <w:tcPr>
            <w:tcW w:w="6776" w:type="dxa"/>
          </w:tcPr>
          <w:p w14:paraId="2D170F73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</w:p>
        </w:tc>
      </w:tr>
      <w:tr w:rsidR="00D07ABE" w14:paraId="18A2474C" w14:textId="77777777" w:rsidTr="00424699">
        <w:trPr>
          <w:trHeight w:val="682"/>
        </w:trPr>
        <w:tc>
          <w:tcPr>
            <w:tcW w:w="2660" w:type="dxa"/>
          </w:tcPr>
          <w:p w14:paraId="0A6686B0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Bank Account Number</w:t>
            </w:r>
          </w:p>
        </w:tc>
        <w:tc>
          <w:tcPr>
            <w:tcW w:w="6776" w:type="dxa"/>
          </w:tcPr>
          <w:p w14:paraId="1A49B49A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</w:p>
        </w:tc>
      </w:tr>
      <w:tr w:rsidR="00D07ABE" w14:paraId="282D0024" w14:textId="77777777" w:rsidTr="00424699">
        <w:trPr>
          <w:trHeight w:val="682"/>
        </w:trPr>
        <w:tc>
          <w:tcPr>
            <w:tcW w:w="2660" w:type="dxa"/>
          </w:tcPr>
          <w:p w14:paraId="2495EFCD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Name of Account Holder</w:t>
            </w:r>
          </w:p>
        </w:tc>
        <w:tc>
          <w:tcPr>
            <w:tcW w:w="6776" w:type="dxa"/>
          </w:tcPr>
          <w:p w14:paraId="271D4000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</w:p>
        </w:tc>
      </w:tr>
    </w:tbl>
    <w:p w14:paraId="04FD6974" w14:textId="77777777" w:rsidR="00D07ABE" w:rsidRDefault="00D07ABE" w:rsidP="00D07ABE">
      <w:pPr>
        <w:outlineLvl w:val="2"/>
        <w:rPr>
          <w:rFonts w:eastAsia="Times New Roman" w:cs="Times New Roman"/>
          <w:b/>
          <w:bCs/>
          <w:u w:val="single"/>
          <w:lang w:eastAsia="en-GB"/>
        </w:rPr>
      </w:pPr>
    </w:p>
    <w:p w14:paraId="616B2B22" w14:textId="717A20E8" w:rsidR="00D07ABE" w:rsidRDefault="00D07ABE" w:rsidP="00D07ABE">
      <w:pPr>
        <w:outlineLvl w:val="2"/>
        <w:rPr>
          <w:rFonts w:eastAsia="Times New Roman" w:cs="Times New Roman"/>
          <w:b/>
          <w:bCs/>
          <w:u w:val="single"/>
          <w:lang w:eastAsia="en-GB"/>
        </w:rPr>
      </w:pPr>
      <w:r w:rsidRPr="00D024EF">
        <w:rPr>
          <w:rFonts w:eastAsia="Times New Roman" w:cs="Times New Roman"/>
          <w:b/>
          <w:bCs/>
          <w:u w:val="single"/>
          <w:lang w:eastAsia="en-GB"/>
        </w:rPr>
        <w:t>Supporting Evidence</w:t>
      </w:r>
    </w:p>
    <w:p w14:paraId="754D545F" w14:textId="77777777" w:rsidR="00D07ABE" w:rsidRPr="00D024EF" w:rsidRDefault="00D07ABE" w:rsidP="00D07ABE">
      <w:pPr>
        <w:outlineLvl w:val="2"/>
        <w:rPr>
          <w:rFonts w:eastAsia="Times New Roman" w:cs="Times New Roman"/>
          <w:b/>
          <w:bCs/>
          <w:u w:val="single"/>
          <w:lang w:eastAsia="en-GB"/>
        </w:rPr>
      </w:pPr>
    </w:p>
    <w:p w14:paraId="6762B12F" w14:textId="77777777" w:rsidR="00D07ABE" w:rsidRDefault="00D07ABE" w:rsidP="00D07ABE">
      <w:pPr>
        <w:rPr>
          <w:rFonts w:eastAsia="Times New Roman" w:cs="Times New Roman"/>
          <w:lang w:eastAsia="en-GB"/>
        </w:rPr>
      </w:pPr>
      <w:r w:rsidRPr="00554A1F">
        <w:rPr>
          <w:rFonts w:eastAsia="Times New Roman" w:cs="Times New Roman"/>
          <w:lang w:eastAsia="en-GB"/>
        </w:rPr>
        <w:t>Please</w:t>
      </w:r>
      <w:r>
        <w:rPr>
          <w:rFonts w:eastAsia="Times New Roman" w:cs="Times New Roman"/>
          <w:lang w:eastAsia="en-GB"/>
        </w:rPr>
        <w:t xml:space="preserve"> ensure that you have notified the Student Loans Company of you Care Leaver status as your eligibility will be checked against records held by the Student loans Company </w:t>
      </w:r>
    </w:p>
    <w:p w14:paraId="227CCF30" w14:textId="77777777" w:rsidR="00D07ABE" w:rsidRDefault="00D07ABE" w:rsidP="00D07ABE"/>
    <w:p w14:paraId="467D0F79" w14:textId="77777777" w:rsidR="00D07ABE" w:rsidRDefault="00D07ABE" w:rsidP="00D07ABE">
      <w:pPr>
        <w:rPr>
          <w:szCs w:val="20"/>
          <w:lang w:eastAsia="en-GB"/>
        </w:rPr>
      </w:pPr>
    </w:p>
    <w:p w14:paraId="50343F40" w14:textId="442D0D9D" w:rsidR="00D07ABE" w:rsidRDefault="00D07ABE" w:rsidP="00D07ABE">
      <w:pPr>
        <w:rPr>
          <w:szCs w:val="20"/>
          <w:lang w:eastAsia="en-GB"/>
        </w:rPr>
      </w:pPr>
      <w:hyperlink r:id="rId10" w:history="1">
        <w:r w:rsidRPr="0020733A">
          <w:rPr>
            <w:rStyle w:val="Hyperlink"/>
            <w:szCs w:val="20"/>
            <w:lang w:eastAsia="en-GB"/>
          </w:rPr>
          <w:t>Studentfinance@hartpury.ac.uk</w:t>
        </w:r>
      </w:hyperlink>
    </w:p>
    <w:p w14:paraId="7F6B58A8" w14:textId="77777777" w:rsidR="00D07ABE" w:rsidRDefault="00D07ABE" w:rsidP="00D07ABE">
      <w:pPr>
        <w:ind w:firstLine="720"/>
        <w:rPr>
          <w:szCs w:val="20"/>
          <w:lang w:eastAsia="en-GB"/>
        </w:rPr>
      </w:pPr>
    </w:p>
    <w:p w14:paraId="54352023" w14:textId="77777777" w:rsidR="00D07ABE" w:rsidRDefault="00D07ABE" w:rsidP="00D07ABE">
      <w:pPr>
        <w:rPr>
          <w:szCs w:val="20"/>
          <w:lang w:eastAsia="en-GB"/>
        </w:rPr>
      </w:pPr>
      <w:r>
        <w:rPr>
          <w:szCs w:val="20"/>
          <w:lang w:eastAsia="en-GB"/>
        </w:rPr>
        <w:t xml:space="preserve">If you are not able to send a </w:t>
      </w:r>
      <w:r>
        <w:rPr>
          <w:b/>
          <w:szCs w:val="20"/>
          <w:u w:val="single"/>
          <w:lang w:eastAsia="en-GB"/>
        </w:rPr>
        <w:t>SIGNED COPY</w:t>
      </w:r>
      <w:r>
        <w:rPr>
          <w:szCs w:val="20"/>
          <w:lang w:eastAsia="en-GB"/>
        </w:rPr>
        <w:t xml:space="preserve"> by email please send by post to:</w:t>
      </w:r>
    </w:p>
    <w:p w14:paraId="151EC957" w14:textId="77777777" w:rsidR="00D07ABE" w:rsidRDefault="00D07ABE" w:rsidP="00D07ABE">
      <w:pPr>
        <w:ind w:firstLine="720"/>
        <w:rPr>
          <w:szCs w:val="20"/>
          <w:lang w:eastAsia="en-GB"/>
        </w:rPr>
      </w:pPr>
    </w:p>
    <w:p w14:paraId="591ED44A" w14:textId="77777777" w:rsidR="00D07ABE" w:rsidRDefault="00D07ABE" w:rsidP="00D07ABE">
      <w:pPr>
        <w:ind w:firstLine="720"/>
        <w:rPr>
          <w:szCs w:val="20"/>
          <w:lang w:eastAsia="en-GB"/>
        </w:rPr>
      </w:pPr>
      <w:r>
        <w:rPr>
          <w:szCs w:val="20"/>
          <w:lang w:eastAsia="en-GB"/>
        </w:rPr>
        <w:t>Bursary Applications</w:t>
      </w:r>
    </w:p>
    <w:p w14:paraId="0EC2F1E1" w14:textId="77777777" w:rsidR="00D07ABE" w:rsidRDefault="00D07ABE" w:rsidP="00D07ABE">
      <w:pPr>
        <w:ind w:firstLine="720"/>
        <w:rPr>
          <w:szCs w:val="20"/>
          <w:lang w:eastAsia="en-GB"/>
        </w:rPr>
      </w:pPr>
      <w:r>
        <w:rPr>
          <w:szCs w:val="20"/>
          <w:lang w:eastAsia="en-GB"/>
        </w:rPr>
        <w:t>Student Finance Department</w:t>
      </w:r>
    </w:p>
    <w:p w14:paraId="67C5F3CB" w14:textId="77777777" w:rsidR="00D07ABE" w:rsidRDefault="00D07ABE" w:rsidP="00D07ABE">
      <w:pPr>
        <w:ind w:firstLine="720"/>
        <w:rPr>
          <w:szCs w:val="20"/>
          <w:lang w:eastAsia="en-GB"/>
        </w:rPr>
      </w:pPr>
      <w:r>
        <w:rPr>
          <w:szCs w:val="20"/>
          <w:lang w:eastAsia="en-GB"/>
        </w:rPr>
        <w:t>Hartpury College</w:t>
      </w:r>
    </w:p>
    <w:p w14:paraId="30268F49" w14:textId="77777777" w:rsidR="00D07ABE" w:rsidRDefault="00D07ABE" w:rsidP="00D07ABE">
      <w:pPr>
        <w:ind w:firstLine="720"/>
        <w:rPr>
          <w:szCs w:val="20"/>
          <w:lang w:eastAsia="en-GB"/>
        </w:rPr>
      </w:pPr>
      <w:r>
        <w:rPr>
          <w:szCs w:val="20"/>
          <w:lang w:eastAsia="en-GB"/>
        </w:rPr>
        <w:t xml:space="preserve">Hartpury </w:t>
      </w:r>
    </w:p>
    <w:p w14:paraId="5253A382" w14:textId="77777777" w:rsidR="00D07ABE" w:rsidRDefault="00D07ABE" w:rsidP="00D07ABE">
      <w:pPr>
        <w:ind w:firstLine="720"/>
        <w:rPr>
          <w:szCs w:val="20"/>
          <w:lang w:eastAsia="en-GB"/>
        </w:rPr>
      </w:pPr>
      <w:r>
        <w:rPr>
          <w:szCs w:val="20"/>
          <w:lang w:eastAsia="en-GB"/>
        </w:rPr>
        <w:t xml:space="preserve">Gloucester </w:t>
      </w:r>
    </w:p>
    <w:p w14:paraId="6DB490B5" w14:textId="77777777" w:rsidR="00D07ABE" w:rsidRDefault="00D07ABE" w:rsidP="00D07ABE">
      <w:pPr>
        <w:ind w:firstLine="720"/>
        <w:rPr>
          <w:szCs w:val="20"/>
          <w:lang w:eastAsia="en-GB"/>
        </w:rPr>
      </w:pPr>
      <w:r>
        <w:rPr>
          <w:szCs w:val="20"/>
          <w:lang w:eastAsia="en-GB"/>
        </w:rPr>
        <w:t>Gloucestershire</w:t>
      </w:r>
    </w:p>
    <w:p w14:paraId="432071D4" w14:textId="77777777" w:rsidR="00D07ABE" w:rsidRDefault="00D07ABE" w:rsidP="00D07ABE">
      <w:pPr>
        <w:ind w:firstLine="720"/>
        <w:rPr>
          <w:szCs w:val="20"/>
          <w:lang w:eastAsia="en-GB"/>
        </w:rPr>
      </w:pPr>
      <w:r>
        <w:rPr>
          <w:szCs w:val="20"/>
          <w:lang w:eastAsia="en-GB"/>
        </w:rPr>
        <w:t>GL19 3BE</w:t>
      </w:r>
    </w:p>
    <w:p w14:paraId="129FAC82" w14:textId="77777777" w:rsidR="00D07ABE" w:rsidRPr="00023E84" w:rsidRDefault="00D07ABE" w:rsidP="00D07ABE">
      <w:pPr>
        <w:ind w:firstLine="720"/>
        <w:rPr>
          <w:szCs w:val="20"/>
          <w:lang w:eastAsia="en-GB"/>
        </w:rPr>
      </w:pPr>
    </w:p>
    <w:p w14:paraId="12A9A875" w14:textId="77777777" w:rsidR="00D07ABE" w:rsidRPr="000E645F" w:rsidRDefault="00D07ABE" w:rsidP="00D07ABE">
      <w:pPr>
        <w:rPr>
          <w:b/>
          <w:u w:val="single"/>
        </w:rPr>
      </w:pPr>
      <w:r w:rsidRPr="000E645F">
        <w:rPr>
          <w:b/>
          <w:u w:val="single"/>
        </w:rPr>
        <w:t>Declaration</w:t>
      </w:r>
    </w:p>
    <w:p w14:paraId="11B050F2" w14:textId="18C73D79" w:rsidR="00D07ABE" w:rsidRDefault="00D07ABE" w:rsidP="00D07ABE">
      <w:r>
        <w:t>I declare that the details given in this application form are a true and accurate representation of my status. If successful, I commit to abide by the terms and conditions of the bursary award.</w:t>
      </w:r>
    </w:p>
    <w:p w14:paraId="2E8E1C8E" w14:textId="77777777" w:rsidR="00D07ABE" w:rsidRPr="000E645F" w:rsidRDefault="00D07ABE" w:rsidP="00D07ABE"/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2660"/>
        <w:gridCol w:w="6776"/>
      </w:tblGrid>
      <w:tr w:rsidR="00D07ABE" w14:paraId="6A2DDA94" w14:textId="77777777" w:rsidTr="00424699">
        <w:trPr>
          <w:trHeight w:val="630"/>
        </w:trPr>
        <w:tc>
          <w:tcPr>
            <w:tcW w:w="2660" w:type="dxa"/>
          </w:tcPr>
          <w:p w14:paraId="341E0F7C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Applicant Signature</w:t>
            </w:r>
          </w:p>
        </w:tc>
        <w:tc>
          <w:tcPr>
            <w:tcW w:w="6776" w:type="dxa"/>
          </w:tcPr>
          <w:p w14:paraId="0044CB09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</w:p>
        </w:tc>
      </w:tr>
      <w:tr w:rsidR="00D07ABE" w14:paraId="21DA5DBA" w14:textId="77777777" w:rsidTr="00424699">
        <w:trPr>
          <w:trHeight w:val="630"/>
        </w:trPr>
        <w:tc>
          <w:tcPr>
            <w:tcW w:w="2660" w:type="dxa"/>
          </w:tcPr>
          <w:p w14:paraId="7C275673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Date</w:t>
            </w:r>
          </w:p>
        </w:tc>
        <w:tc>
          <w:tcPr>
            <w:tcW w:w="6776" w:type="dxa"/>
          </w:tcPr>
          <w:p w14:paraId="0C2C7D94" w14:textId="77777777" w:rsidR="00D07ABE" w:rsidRDefault="00D07ABE" w:rsidP="00D07ABE">
            <w:pPr>
              <w:rPr>
                <w:rFonts w:eastAsia="Times New Roman" w:cs="Arial"/>
                <w:lang w:val="en-US" w:eastAsia="en-GB"/>
              </w:rPr>
            </w:pPr>
          </w:p>
        </w:tc>
      </w:tr>
    </w:tbl>
    <w:p w14:paraId="514A5C92" w14:textId="77777777" w:rsidR="00D07ABE" w:rsidRDefault="00D07ABE" w:rsidP="00D07ABE">
      <w:pPr>
        <w:rPr>
          <w:sz w:val="16"/>
          <w:szCs w:val="16"/>
        </w:rPr>
      </w:pPr>
    </w:p>
    <w:p w14:paraId="2CCE2921" w14:textId="77777777" w:rsidR="00D07ABE" w:rsidRPr="00251716" w:rsidRDefault="00D07ABE" w:rsidP="00D07ABE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5802"/>
      </w:tblGrid>
      <w:tr w:rsidR="00D07ABE" w:rsidRPr="00690F82" w14:paraId="3EF82C27" w14:textId="77777777" w:rsidTr="00424699">
        <w:trPr>
          <w:trHeight w:val="209"/>
        </w:trPr>
        <w:tc>
          <w:tcPr>
            <w:tcW w:w="9242" w:type="dxa"/>
            <w:gridSpan w:val="2"/>
            <w:shd w:val="pct12" w:color="auto" w:fill="auto"/>
          </w:tcPr>
          <w:p w14:paraId="7C0C9387" w14:textId="77777777" w:rsidR="00D07ABE" w:rsidRPr="00615192" w:rsidRDefault="00D07ABE" w:rsidP="00D07ABE">
            <w:pPr>
              <w:pStyle w:val="NormalWeb"/>
              <w:spacing w:after="0" w:line="240" w:lineRule="auto"/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FOR OFFICE USE ONLY</w:t>
            </w:r>
          </w:p>
          <w:p w14:paraId="09849942" w14:textId="77777777" w:rsidR="00D07ABE" w:rsidRPr="006B5138" w:rsidRDefault="00D07ABE" w:rsidP="00D07ABE">
            <w:pPr>
              <w:pStyle w:val="NormalWeb"/>
              <w:spacing w:after="0" w:line="240" w:lineRule="auto"/>
              <w:jc w:val="center"/>
              <w:rPr>
                <w:rFonts w:asciiTheme="minorHAnsi" w:hAnsiTheme="minorHAnsi"/>
                <w:b/>
                <w:shd w:val="pct10" w:color="auto" w:fill="auto"/>
              </w:rPr>
            </w:pPr>
            <w:r>
              <w:rPr>
                <w:rFonts w:asciiTheme="minorHAnsi" w:hAnsiTheme="minorHAnsi"/>
                <w:b/>
              </w:rPr>
              <w:t>Comments and evidence supporting the o</w:t>
            </w:r>
            <w:r w:rsidRPr="005C6D4E">
              <w:rPr>
                <w:rFonts w:asciiTheme="minorHAnsi" w:hAnsiTheme="minorHAnsi"/>
                <w:b/>
              </w:rPr>
              <w:t xml:space="preserve">verall </w:t>
            </w:r>
            <w:r w:rsidRPr="005C6D4E">
              <w:rPr>
                <w:rFonts w:asciiTheme="minorHAnsi" w:hAnsiTheme="minorHAnsi"/>
                <w:b/>
                <w:shd w:val="pct10" w:color="auto" w:fill="auto"/>
              </w:rPr>
              <w:t xml:space="preserve">assessment </w:t>
            </w:r>
            <w:r>
              <w:rPr>
                <w:rFonts w:asciiTheme="minorHAnsi" w:hAnsiTheme="minorHAnsi"/>
                <w:b/>
                <w:shd w:val="pct10" w:color="auto" w:fill="auto"/>
              </w:rPr>
              <w:t>for bursary award:</w:t>
            </w:r>
          </w:p>
        </w:tc>
      </w:tr>
      <w:tr w:rsidR="00D07ABE" w:rsidRPr="00690F82" w14:paraId="0821D7AF" w14:textId="77777777" w:rsidTr="00424699">
        <w:trPr>
          <w:trHeight w:val="2511"/>
        </w:trPr>
        <w:tc>
          <w:tcPr>
            <w:tcW w:w="9242" w:type="dxa"/>
            <w:gridSpan w:val="2"/>
            <w:shd w:val="clear" w:color="auto" w:fill="auto"/>
          </w:tcPr>
          <w:p w14:paraId="51C2B054" w14:textId="77777777" w:rsidR="00D07ABE" w:rsidRDefault="00D07ABE" w:rsidP="00D07ABE">
            <w:pPr>
              <w:tabs>
                <w:tab w:val="left" w:pos="2520"/>
              </w:tabs>
              <w:rPr>
                <w:lang w:eastAsia="en-GB"/>
              </w:rPr>
            </w:pPr>
          </w:p>
          <w:p w14:paraId="34F37064" w14:textId="77777777" w:rsidR="00D07ABE" w:rsidRDefault="00D07ABE" w:rsidP="00D07ABE">
            <w:pPr>
              <w:tabs>
                <w:tab w:val="left" w:pos="2520"/>
              </w:tabs>
              <w:rPr>
                <w:lang w:eastAsia="en-GB"/>
              </w:rPr>
            </w:pPr>
          </w:p>
          <w:p w14:paraId="7A2B790D" w14:textId="77777777" w:rsidR="00D07ABE" w:rsidRDefault="00D07ABE" w:rsidP="00D07ABE">
            <w:pPr>
              <w:tabs>
                <w:tab w:val="left" w:pos="2520"/>
              </w:tabs>
              <w:rPr>
                <w:lang w:eastAsia="en-GB"/>
              </w:rPr>
            </w:pPr>
          </w:p>
          <w:p w14:paraId="70CFE7EC" w14:textId="77777777" w:rsidR="00D07ABE" w:rsidRDefault="00D07ABE" w:rsidP="00D07ABE">
            <w:pPr>
              <w:tabs>
                <w:tab w:val="left" w:pos="2520"/>
              </w:tabs>
              <w:rPr>
                <w:lang w:eastAsia="en-GB"/>
              </w:rPr>
            </w:pPr>
          </w:p>
          <w:p w14:paraId="730140D7" w14:textId="77777777" w:rsidR="00D07ABE" w:rsidRDefault="00D07ABE" w:rsidP="00D07ABE">
            <w:pPr>
              <w:tabs>
                <w:tab w:val="left" w:pos="2520"/>
              </w:tabs>
              <w:rPr>
                <w:lang w:eastAsia="en-GB"/>
              </w:rPr>
            </w:pPr>
          </w:p>
          <w:p w14:paraId="12217EE8" w14:textId="77777777" w:rsidR="00D07ABE" w:rsidRDefault="00D07ABE" w:rsidP="00D07ABE">
            <w:pPr>
              <w:tabs>
                <w:tab w:val="left" w:pos="2520"/>
              </w:tabs>
              <w:rPr>
                <w:lang w:eastAsia="en-GB"/>
              </w:rPr>
            </w:pPr>
          </w:p>
          <w:p w14:paraId="2A0E3511" w14:textId="77777777" w:rsidR="00D07ABE" w:rsidRDefault="00D07ABE" w:rsidP="00D07ABE">
            <w:pPr>
              <w:tabs>
                <w:tab w:val="left" w:pos="2520"/>
              </w:tabs>
              <w:rPr>
                <w:lang w:eastAsia="en-GB"/>
              </w:rPr>
            </w:pPr>
          </w:p>
          <w:p w14:paraId="7E169C26" w14:textId="77777777" w:rsidR="00D07ABE" w:rsidRDefault="00D07ABE" w:rsidP="00D07ABE">
            <w:pPr>
              <w:tabs>
                <w:tab w:val="left" w:pos="2520"/>
              </w:tabs>
              <w:rPr>
                <w:lang w:eastAsia="en-GB"/>
              </w:rPr>
            </w:pPr>
          </w:p>
          <w:p w14:paraId="447148E1" w14:textId="77777777" w:rsidR="00D07ABE" w:rsidRDefault="00D07ABE" w:rsidP="00D07ABE">
            <w:pPr>
              <w:tabs>
                <w:tab w:val="left" w:pos="2520"/>
              </w:tabs>
              <w:rPr>
                <w:lang w:eastAsia="en-GB"/>
              </w:rPr>
            </w:pPr>
          </w:p>
          <w:p w14:paraId="4905A8F1" w14:textId="77777777" w:rsidR="00D07ABE" w:rsidRDefault="00D07ABE" w:rsidP="00D07ABE">
            <w:pPr>
              <w:tabs>
                <w:tab w:val="left" w:pos="2520"/>
              </w:tabs>
              <w:rPr>
                <w:lang w:eastAsia="en-GB"/>
              </w:rPr>
            </w:pPr>
          </w:p>
          <w:p w14:paraId="792F1125" w14:textId="77777777" w:rsidR="00D07ABE" w:rsidRDefault="00D07ABE" w:rsidP="00D07ABE">
            <w:pPr>
              <w:tabs>
                <w:tab w:val="left" w:pos="2520"/>
              </w:tabs>
              <w:rPr>
                <w:lang w:eastAsia="en-GB"/>
              </w:rPr>
            </w:pPr>
          </w:p>
          <w:p w14:paraId="1DB1B25A" w14:textId="77777777" w:rsidR="00D07ABE" w:rsidRDefault="00D07ABE" w:rsidP="00D07ABE">
            <w:pPr>
              <w:tabs>
                <w:tab w:val="left" w:pos="2520"/>
              </w:tabs>
              <w:rPr>
                <w:lang w:eastAsia="en-GB"/>
              </w:rPr>
            </w:pPr>
          </w:p>
          <w:p w14:paraId="4513EE8D" w14:textId="77777777" w:rsidR="00D07ABE" w:rsidRDefault="00D07ABE" w:rsidP="00D07ABE">
            <w:pPr>
              <w:tabs>
                <w:tab w:val="left" w:pos="2520"/>
              </w:tabs>
              <w:rPr>
                <w:lang w:eastAsia="en-GB"/>
              </w:rPr>
            </w:pPr>
          </w:p>
          <w:p w14:paraId="28B3787B" w14:textId="77777777" w:rsidR="00D07ABE" w:rsidRPr="00954D29" w:rsidRDefault="00D07ABE" w:rsidP="00D07ABE">
            <w:pPr>
              <w:tabs>
                <w:tab w:val="left" w:pos="2520"/>
              </w:tabs>
              <w:rPr>
                <w:lang w:eastAsia="en-GB"/>
              </w:rPr>
            </w:pPr>
          </w:p>
        </w:tc>
        <w:bookmarkStart w:id="0" w:name="_GoBack"/>
        <w:bookmarkEnd w:id="0"/>
      </w:tr>
      <w:tr w:rsidR="00D07ABE" w:rsidRPr="00690F82" w14:paraId="3AEF408E" w14:textId="77777777" w:rsidTr="00D07ABE">
        <w:trPr>
          <w:trHeight w:val="1345"/>
        </w:trPr>
        <w:tc>
          <w:tcPr>
            <w:tcW w:w="3271" w:type="dxa"/>
            <w:shd w:val="pct12" w:color="auto" w:fill="auto"/>
          </w:tcPr>
          <w:p w14:paraId="155C159D" w14:textId="77777777" w:rsidR="00D07ABE" w:rsidRPr="00E7435E" w:rsidRDefault="00D07ABE" w:rsidP="00D07ABE">
            <w:pPr>
              <w:pStyle w:val="NormalWeb"/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Assessor name and signature:</w:t>
            </w:r>
          </w:p>
        </w:tc>
        <w:tc>
          <w:tcPr>
            <w:tcW w:w="5971" w:type="dxa"/>
            <w:shd w:val="clear" w:color="auto" w:fill="auto"/>
          </w:tcPr>
          <w:p w14:paraId="08B5F4FD" w14:textId="77777777" w:rsidR="00D07ABE" w:rsidRDefault="00D07ABE" w:rsidP="00D07ABE">
            <w:pPr>
              <w:pStyle w:val="NormalWeb"/>
              <w:spacing w:after="0" w:line="240" w:lineRule="auto"/>
              <w:rPr>
                <w:rFonts w:asciiTheme="minorHAnsi" w:hAnsiTheme="minorHAnsi" w:cs="Arial"/>
                <w:iCs/>
              </w:rPr>
            </w:pPr>
          </w:p>
          <w:p w14:paraId="4784564A" w14:textId="77777777" w:rsidR="00D07ABE" w:rsidRPr="00690F82" w:rsidRDefault="00D07ABE" w:rsidP="00D07ABE">
            <w:pPr>
              <w:pStyle w:val="NormalWeb"/>
              <w:spacing w:after="0" w:line="240" w:lineRule="auto"/>
              <w:rPr>
                <w:rFonts w:asciiTheme="minorHAnsi" w:hAnsiTheme="minorHAnsi" w:cs="Arial"/>
                <w:iCs/>
              </w:rPr>
            </w:pPr>
          </w:p>
        </w:tc>
      </w:tr>
    </w:tbl>
    <w:p w14:paraId="142C529C" w14:textId="2620EE5B" w:rsidR="00666436" w:rsidRPr="00C5048C" w:rsidRDefault="00D07ABE" w:rsidP="00D07ABE"/>
    <w:sectPr w:rsidR="00666436" w:rsidRPr="00C5048C" w:rsidSect="00D07ABE">
      <w:headerReference w:type="default" r:id="rId11"/>
      <w:pgSz w:w="11900" w:h="16840"/>
      <w:pgMar w:top="2592" w:right="1440" w:bottom="567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2B476" w14:textId="77777777" w:rsidR="00A14C8F" w:rsidRDefault="00A14C8F" w:rsidP="00C5048C">
      <w:r>
        <w:separator/>
      </w:r>
    </w:p>
  </w:endnote>
  <w:endnote w:type="continuationSeparator" w:id="0">
    <w:p w14:paraId="6A2F216A" w14:textId="77777777" w:rsidR="00A14C8F" w:rsidRDefault="00A14C8F" w:rsidP="00C5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F4569" w14:textId="77777777" w:rsidR="00A14C8F" w:rsidRDefault="00A14C8F" w:rsidP="00C5048C">
      <w:r>
        <w:separator/>
      </w:r>
    </w:p>
  </w:footnote>
  <w:footnote w:type="continuationSeparator" w:id="0">
    <w:p w14:paraId="43BD80D1" w14:textId="77777777" w:rsidR="00A14C8F" w:rsidRDefault="00A14C8F" w:rsidP="00C5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05FB0" w14:textId="4AE04E89" w:rsidR="00C5048C" w:rsidRDefault="00C033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31B823" wp14:editId="6E3639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4656" cy="1066190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PY057_WORD_TEMPLAT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656" cy="10661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8C"/>
    <w:rsid w:val="00177B8F"/>
    <w:rsid w:val="005179E5"/>
    <w:rsid w:val="00715722"/>
    <w:rsid w:val="007F70B2"/>
    <w:rsid w:val="00A14C8F"/>
    <w:rsid w:val="00B95E91"/>
    <w:rsid w:val="00C03333"/>
    <w:rsid w:val="00C5048C"/>
    <w:rsid w:val="00D07ABE"/>
    <w:rsid w:val="00E32F27"/>
    <w:rsid w:val="00E5054D"/>
    <w:rsid w:val="00E8380B"/>
    <w:rsid w:val="00F6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1E5C6C"/>
  <w14:defaultImageDpi w14:val="32767"/>
  <w15:chartTrackingRefBased/>
  <w15:docId w15:val="{C31A0DE7-5485-49BA-A290-0223D116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4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48C"/>
  </w:style>
  <w:style w:type="paragraph" w:styleId="Footer">
    <w:name w:val="footer"/>
    <w:basedOn w:val="Normal"/>
    <w:link w:val="FooterChar"/>
    <w:uiPriority w:val="99"/>
    <w:unhideWhenUsed/>
    <w:rsid w:val="00C504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48C"/>
  </w:style>
  <w:style w:type="table" w:styleId="TableGrid">
    <w:name w:val="Table Grid"/>
    <w:basedOn w:val="TableNormal"/>
    <w:uiPriority w:val="59"/>
    <w:rsid w:val="00D07AB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7ABE"/>
    <w:pPr>
      <w:spacing w:after="192" w:line="336" w:lineRule="atLeast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07A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D07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udentfinance@hartpury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a87704-2236-4d09-b192-66f819276e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822DE26D5864E8402597DAA335A99" ma:contentTypeVersion="15" ma:contentTypeDescription="Create a new document." ma:contentTypeScope="" ma:versionID="16fe5e317dd0d5d6c52e8433e2fd613c">
  <xsd:schema xmlns:xsd="http://www.w3.org/2001/XMLSchema" xmlns:xs="http://www.w3.org/2001/XMLSchema" xmlns:p="http://schemas.microsoft.com/office/2006/metadata/properties" xmlns:ns3="0ba87704-2236-4d09-b192-66f819276e23" xmlns:ns4="b7036185-493f-465c-a277-373dc16bd435" targetNamespace="http://schemas.microsoft.com/office/2006/metadata/properties" ma:root="true" ma:fieldsID="1d9aae6813e95efed57ec378a2ca00fb" ns3:_="" ns4:_="">
    <xsd:import namespace="0ba87704-2236-4d09-b192-66f819276e23"/>
    <xsd:import namespace="b7036185-493f-465c-a277-373dc16bd4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87704-2236-4d09-b192-66f819276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36185-493f-465c-a277-373dc16bd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06198F-91F1-4448-A5C3-6C3B6C3FF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1334BF-98C0-4D60-90D6-E11C97E3DEC3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7036185-493f-465c-a277-373dc16bd435"/>
    <ds:schemaRef ds:uri="0ba87704-2236-4d09-b192-66f819276e23"/>
  </ds:schemaRefs>
</ds:datastoreItem>
</file>

<file path=customXml/itemProps3.xml><?xml version="1.0" encoding="utf-8"?>
<ds:datastoreItem xmlns:ds="http://schemas.openxmlformats.org/officeDocument/2006/customXml" ds:itemID="{66BE106C-6763-4398-A294-96D357A41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87704-2236-4d09-b192-66f819276e23"/>
    <ds:schemaRef ds:uri="b7036185-493f-465c-a277-373dc16bd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D1D6C-5476-43B9-B937-96092930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Hartpury%20University__branded_document_template.dotx</Template>
  <TotalTime>1</TotalTime>
  <Pages>2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Hartpury University and College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Chris.Ray</cp:lastModifiedBy>
  <cp:revision>2</cp:revision>
  <cp:lastPrinted>2019-05-22T08:28:00Z</cp:lastPrinted>
  <dcterms:created xsi:type="dcterms:W3CDTF">2023-07-06T07:05:00Z</dcterms:created>
  <dcterms:modified xsi:type="dcterms:W3CDTF">2023-07-06T07:05:00Z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0x010100B9C822DE26D5864E8402597DAA335A99</vt:lpwstr>
  </property>
  <property fmtid="{D5CDD505-2E9C-101B-9397-08002B2CF9AE}" pid="3" name="_dlc_DocIdItemGuid">
    <vt:lpwstr>8c3143b1-e93e-4a79-9bf6-9ba69ce35da3</vt:lpwstr>
  </property>
</Properties>
</file>